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ED55" w14:textId="77777777" w:rsidR="004951F4" w:rsidRDefault="00000000">
      <w:r>
        <w:rPr>
          <w:noProof/>
        </w:rPr>
        <w:drawing>
          <wp:inline distT="0" distB="0" distL="0" distR="0" wp14:anchorId="709C0760" wp14:editId="2CD3D2CE">
            <wp:extent cx="1559265" cy="19716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18356" name="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tretch/>
                  </pic:blipFill>
                  <pic:spPr bwMode="auto">
                    <a:xfrm>
                      <a:off x="0" y="0"/>
                      <a:ext cx="1559264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30720" behindDoc="0" locked="0" layoutInCell="1" allowOverlap="1" wp14:anchorId="554AF616" wp14:editId="37CF8E3F">
                <wp:simplePos x="0" y="0"/>
                <wp:positionH relativeFrom="column">
                  <wp:posOffset>1683090</wp:posOffset>
                </wp:positionH>
                <wp:positionV relativeFrom="paragraph">
                  <wp:posOffset>0</wp:posOffset>
                </wp:positionV>
                <wp:extent cx="3264830" cy="225688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64829" cy="225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65B782" w14:textId="77777777" w:rsidR="004951F4" w:rsidRDefault="00000000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AMICALE DES MECANIQUES ANCIENNES DU CHATILLONNAIS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AF616" id="Rectangle 2" o:spid="_x0000_s1026" style="position:absolute;margin-left:132.55pt;margin-top:0;width:257.05pt;height:177.7pt;z-index:3072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" filled="f" stroked="f">
                <v:textbox>
                  <w:txbxContent>
                    <w:p w14:paraId="4165B782" w14:textId="77777777" w:rsidR="004951F4" w:rsidRDefault="00000000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AMICALE DES MECANIQUES ANCIENNES DU CHATILLONNAIS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14:paraId="4D99BF61" w14:textId="77777777" w:rsidR="004951F4" w:rsidRDefault="004951F4"/>
    <w:p w14:paraId="1E4FBC7D" w14:textId="77777777" w:rsidR="004951F4" w:rsidRDefault="00000000">
      <w:r>
        <w:tab/>
        <w:t xml:space="preserve">     </w:t>
      </w:r>
    </w:p>
    <w:p w14:paraId="73FECF7D" w14:textId="77777777" w:rsidR="004951F4" w:rsidRDefault="00000000">
      <w:pPr>
        <w:ind w:left="708"/>
        <w:rPr>
          <w:b/>
          <w:bCs/>
        </w:rPr>
      </w:pPr>
      <w:r>
        <w:t xml:space="preserve">       </w:t>
      </w:r>
      <w:r>
        <w:rPr>
          <w:b/>
          <w:bCs/>
        </w:rPr>
        <w:t xml:space="preserve"> FORMULAIRE INSCRIPTION CONCOURS D’ELEGANCE</w:t>
      </w:r>
    </w:p>
    <w:p w14:paraId="116AE493" w14:textId="77777777" w:rsidR="004951F4" w:rsidRDefault="004951F4"/>
    <w:p w14:paraId="4CCFA01C" w14:textId="77777777" w:rsidR="004951F4" w:rsidRDefault="00000000">
      <w:r>
        <w:tab/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048" behindDoc="0" locked="0" layoutInCell="1" allowOverlap="1" wp14:anchorId="3090E213" wp14:editId="413DCEEA">
                <wp:simplePos x="0" y="0"/>
                <wp:positionH relativeFrom="column">
                  <wp:posOffset>452120</wp:posOffset>
                </wp:positionH>
                <wp:positionV relativeFrom="paragraph">
                  <wp:posOffset>53085</wp:posOffset>
                </wp:positionV>
                <wp:extent cx="4431370" cy="1524000"/>
                <wp:effectExtent l="3175" t="3175" r="3175" b="31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431368" cy="1523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E6A2C" w14:textId="77777777" w:rsidR="004951F4" w:rsidRDefault="004951F4"/>
                          <w:p w14:paraId="0A6BE13F" w14:textId="77777777" w:rsidR="004951F4" w:rsidRDefault="00000000">
                            <w:r>
                              <w:t>Nom de la Personne...........................................................................</w:t>
                            </w:r>
                          </w:p>
                          <w:p w14:paraId="67ACD765" w14:textId="77777777" w:rsidR="004951F4" w:rsidRDefault="00000000">
                            <w:r>
                              <w:t>Mail :........................................................................................</w:t>
                            </w:r>
                          </w:p>
                          <w:p w14:paraId="6CD02FA8" w14:textId="77777777" w:rsidR="004951F4" w:rsidRDefault="00000000">
                            <w:r>
                              <w:t>Téléphone :.....................................................................................</w:t>
                            </w:r>
                          </w:p>
                          <w:p w14:paraId="09C12470" w14:textId="77777777" w:rsidR="004951F4" w:rsidRDefault="004951F4"/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type w14:anchorId="3090E21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35.6pt;margin-top:4.2pt;width:348.95pt;height:120pt;z-index:204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" fillcolor="white [3201]" strokeweight=".5pt">
                <v:textbox>
                  <w:txbxContent>
                    <w:p w14:paraId="39EE6A2C" w14:textId="77777777" w:rsidR="004951F4" w:rsidRDefault="004951F4"/>
                    <w:p w14:paraId="0A6BE13F" w14:textId="77777777" w:rsidR="004951F4" w:rsidRDefault="00000000">
                      <w:r>
                        <w:t>Nom de la Personne...........................................................................</w:t>
                      </w:r>
                    </w:p>
                    <w:p w14:paraId="67ACD765" w14:textId="77777777" w:rsidR="004951F4" w:rsidRDefault="00000000">
                      <w:r>
                        <w:t>Mail :........................................................................................</w:t>
                      </w:r>
                    </w:p>
                    <w:p w14:paraId="6CD02FA8" w14:textId="77777777" w:rsidR="004951F4" w:rsidRDefault="00000000">
                      <w:r>
                        <w:t>Téléphone :.....................................................................................</w:t>
                      </w:r>
                    </w:p>
                    <w:p w14:paraId="09C12470" w14:textId="77777777" w:rsidR="004951F4" w:rsidRDefault="004951F4"/>
                  </w:txbxContent>
                </v:textbox>
              </v:shape>
            </w:pict>
          </mc:Fallback>
        </mc:AlternateContent>
      </w:r>
    </w:p>
    <w:p w14:paraId="543E41AA" w14:textId="77777777" w:rsidR="004951F4" w:rsidRDefault="004951F4"/>
    <w:p w14:paraId="7369FB62" w14:textId="77777777" w:rsidR="004951F4" w:rsidRDefault="004951F4"/>
    <w:p w14:paraId="43DDDCA2" w14:textId="77777777" w:rsidR="004951F4" w:rsidRDefault="004951F4">
      <w:pPr>
        <w:ind w:left="708"/>
      </w:pPr>
    </w:p>
    <w:p w14:paraId="3165FA69" w14:textId="77777777" w:rsidR="004951F4" w:rsidRDefault="004951F4">
      <w:pPr>
        <w:ind w:left="708"/>
      </w:pPr>
    </w:p>
    <w:p w14:paraId="30445388" w14:textId="77777777" w:rsidR="004951F4" w:rsidRDefault="00000000">
      <w:pPr>
        <w:ind w:left="708"/>
      </w:pPr>
      <w:r>
        <w:t xml:space="preserve"> </w:t>
      </w:r>
    </w:p>
    <w:p w14:paraId="48454386" w14:textId="77777777" w:rsidR="004951F4" w:rsidRDefault="00000000">
      <w:pPr>
        <w:ind w:left="708"/>
      </w:pPr>
      <w:r>
        <w:rPr>
          <w:noProof/>
        </w:rPr>
        <mc:AlternateContent>
          <mc:Choice Requires="wps">
            <w:drawing>
              <wp:anchor distT="0" distB="0" distL="115200" distR="115200" simplePos="0" relativeHeight="4096" behindDoc="0" locked="0" layoutInCell="1" allowOverlap="1" wp14:anchorId="7B37C2F1" wp14:editId="253E92E2">
                <wp:simplePos x="0" y="0"/>
                <wp:positionH relativeFrom="column">
                  <wp:posOffset>463890</wp:posOffset>
                </wp:positionH>
                <wp:positionV relativeFrom="paragraph">
                  <wp:posOffset>190624</wp:posOffset>
                </wp:positionV>
                <wp:extent cx="4419600" cy="1412814"/>
                <wp:effectExtent l="3175" t="3175" r="3175" b="31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419599" cy="1412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4D28B" w14:textId="77777777" w:rsidR="004951F4" w:rsidRDefault="00000000">
                            <w:r>
                              <w:t xml:space="preserve">VEHICULE </w:t>
                            </w:r>
                          </w:p>
                          <w:p w14:paraId="7AFE218B" w14:textId="77777777" w:rsidR="004951F4" w:rsidRDefault="00000000">
                            <w:r>
                              <w:t>Marque : .......................................................................................</w:t>
                            </w:r>
                          </w:p>
                          <w:p w14:paraId="0259C5DD" w14:textId="77777777" w:rsidR="004951F4" w:rsidRDefault="00000000">
                            <w:r>
                              <w:t>Type :............................................................................................</w:t>
                            </w:r>
                          </w:p>
                          <w:p w14:paraId="49086635" w14:textId="77777777" w:rsidR="004951F4" w:rsidRDefault="00000000">
                            <w:r>
                              <w:t>Année :..........................................................................................</w:t>
                            </w:r>
                          </w:p>
                          <w:p w14:paraId="6245DE90" w14:textId="77777777" w:rsidR="004951F4" w:rsidRDefault="004951F4"/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w14:anchorId="7B37C2F1" id="Zone de texte 4" o:spid="_x0000_s1028" type="#_x0000_t202" style="position:absolute;left:0;text-align:left;margin-left:36.55pt;margin-top:15pt;width:348pt;height:111.25pt;z-index:409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" fillcolor="white [3201]" strokeweight=".5pt">
                <v:textbox>
                  <w:txbxContent>
                    <w:p w14:paraId="73B4D28B" w14:textId="77777777" w:rsidR="004951F4" w:rsidRDefault="00000000">
                      <w:r>
                        <w:t xml:space="preserve">VEHICULE </w:t>
                      </w:r>
                    </w:p>
                    <w:p w14:paraId="7AFE218B" w14:textId="77777777" w:rsidR="004951F4" w:rsidRDefault="00000000">
                      <w:r>
                        <w:t>Marque : .......................................................................................</w:t>
                      </w:r>
                    </w:p>
                    <w:p w14:paraId="0259C5DD" w14:textId="77777777" w:rsidR="004951F4" w:rsidRDefault="00000000">
                      <w:r>
                        <w:t>Type :............................................................................................</w:t>
                      </w:r>
                    </w:p>
                    <w:p w14:paraId="49086635" w14:textId="77777777" w:rsidR="004951F4" w:rsidRDefault="00000000">
                      <w:r>
                        <w:t>Année :..........................................................................................</w:t>
                      </w:r>
                    </w:p>
                    <w:p w14:paraId="6245DE90" w14:textId="77777777" w:rsidR="004951F4" w:rsidRDefault="004951F4"/>
                  </w:txbxContent>
                </v:textbox>
              </v:shape>
            </w:pict>
          </mc:Fallback>
        </mc:AlternateContent>
      </w:r>
    </w:p>
    <w:p w14:paraId="243C5196" w14:textId="77777777" w:rsidR="004951F4" w:rsidRDefault="004951F4">
      <w:pPr>
        <w:ind w:left="708"/>
      </w:pPr>
    </w:p>
    <w:p w14:paraId="39129C2B" w14:textId="77777777" w:rsidR="004951F4" w:rsidRDefault="004951F4">
      <w:pPr>
        <w:ind w:left="708"/>
      </w:pPr>
    </w:p>
    <w:p w14:paraId="19FDEBB3" w14:textId="77777777" w:rsidR="004951F4" w:rsidRDefault="004951F4">
      <w:pPr>
        <w:ind w:left="708"/>
      </w:pPr>
    </w:p>
    <w:p w14:paraId="3D47EFD8" w14:textId="77777777" w:rsidR="004951F4" w:rsidRDefault="004951F4">
      <w:pPr>
        <w:ind w:left="708"/>
      </w:pPr>
    </w:p>
    <w:p w14:paraId="0BC905B1" w14:textId="77777777" w:rsidR="004951F4" w:rsidRDefault="00000000">
      <w:pPr>
        <w:ind w:left="708"/>
      </w:pPr>
      <w:r>
        <w:t xml:space="preserve"> </w:t>
      </w:r>
    </w:p>
    <w:p w14:paraId="39EC1112" w14:textId="77777777" w:rsidR="004951F4" w:rsidRDefault="004951F4">
      <w:pPr>
        <w:ind w:left="708"/>
        <w:rPr>
          <w:rFonts w:ascii="Mongolian Baiti" w:eastAsia="Times New Roman" w:hAnsi="Mongolian Baiti" w:cs="Mongolian Baiti"/>
          <w:b/>
          <w:bCs/>
          <w:i/>
          <w:color w:val="FF0000"/>
          <w:sz w:val="28"/>
          <w:szCs w:val="28"/>
          <w:lang w:eastAsia="fr-FR"/>
        </w:rPr>
      </w:pPr>
    </w:p>
    <w:p w14:paraId="3057BB1A" w14:textId="77777777" w:rsidR="004951F4" w:rsidRDefault="00000000">
      <w:pPr>
        <w:ind w:left="708"/>
        <w:rPr>
          <w:rFonts w:ascii="Mongolian Baiti" w:eastAsia="Times New Roman" w:hAnsi="Mongolian Baiti" w:cs="Mongolian Baiti"/>
          <w:b/>
          <w:bCs/>
          <w:i/>
          <w:color w:val="FF0000"/>
          <w:sz w:val="28"/>
          <w:szCs w:val="28"/>
          <w:lang w:eastAsia="fr-FR"/>
        </w:rPr>
      </w:pPr>
      <w:r>
        <w:rPr>
          <w:rFonts w:ascii="Mongolian Baiti" w:eastAsia="Times New Roman" w:hAnsi="Mongolian Baiti" w:cs="Mongolian Baiti"/>
          <w:sz w:val="28"/>
          <w:szCs w:val="28"/>
          <w:lang w:eastAsia="fr-FR"/>
        </w:rPr>
        <w:t xml:space="preserve">Les participants doivent être </w:t>
      </w:r>
      <w:r>
        <w:rPr>
          <w:rFonts w:ascii="Mongolian Baiti" w:eastAsia="Times New Roman" w:hAnsi="Mongolian Baiti" w:cs="Mongolian Baiti"/>
          <w:b/>
          <w:bCs/>
          <w:i/>
          <w:iCs/>
          <w:color w:val="FF0000"/>
          <w:sz w:val="28"/>
          <w:szCs w:val="28"/>
          <w:lang w:eastAsia="fr-FR"/>
        </w:rPr>
        <w:t xml:space="preserve">impérativement costumés dans le </w:t>
      </w:r>
    </w:p>
    <w:p w14:paraId="30B1ACF0" w14:textId="77777777" w:rsidR="004951F4" w:rsidRDefault="00000000">
      <w:pPr>
        <w:ind w:left="708"/>
        <w:rPr>
          <w:rFonts w:ascii="Mongolian Baiti" w:eastAsia="Times New Roman" w:hAnsi="Mongolian Baiti" w:cs="Mongolian Baiti"/>
          <w:sz w:val="28"/>
          <w:szCs w:val="28"/>
          <w:lang w:eastAsia="fr-FR"/>
        </w:rPr>
      </w:pPr>
      <w:r>
        <w:rPr>
          <w:rFonts w:ascii="Mongolian Baiti" w:eastAsia="Times New Roman" w:hAnsi="Mongolian Baiti" w:cs="Mongolian Baiti"/>
          <w:b/>
          <w:bCs/>
          <w:i/>
          <w:iCs/>
          <w:color w:val="FF0000"/>
          <w:sz w:val="28"/>
          <w:szCs w:val="28"/>
          <w:lang w:eastAsia="fr-FR"/>
        </w:rPr>
        <w:t>style de l’année ou de l’époque de leur véhicule.</w:t>
      </w:r>
      <w:r>
        <w:rPr>
          <w:rFonts w:ascii="Mongolian Baiti" w:eastAsia="Times New Roman" w:hAnsi="Mongolian Baiti" w:cs="Mongolian Baiti"/>
          <w:b/>
          <w:bCs/>
          <w:i/>
          <w:iCs/>
          <w:color w:val="FF0000"/>
          <w:sz w:val="28"/>
          <w:szCs w:val="28"/>
          <w:lang w:eastAsia="fr-FR"/>
        </w:rPr>
        <w:br/>
      </w:r>
      <w:r>
        <w:rPr>
          <w:rFonts w:ascii="Mongolian Baiti" w:eastAsia="Times New Roman" w:hAnsi="Mongolian Baiti" w:cs="Mongolian Baiti"/>
          <w:sz w:val="28"/>
          <w:szCs w:val="28"/>
          <w:lang w:eastAsia="fr-FR"/>
        </w:rPr>
        <w:t xml:space="preserve">La tenue fait pleinement partie de la présentation et sera prise </w:t>
      </w:r>
    </w:p>
    <w:p w14:paraId="2B443A85" w14:textId="77777777" w:rsidR="004951F4" w:rsidRDefault="00000000">
      <w:pPr>
        <w:ind w:left="708"/>
      </w:pPr>
      <w:r>
        <w:rPr>
          <w:rFonts w:ascii="Mongolian Baiti" w:eastAsia="Times New Roman" w:hAnsi="Mongolian Baiti" w:cs="Mongolian Baiti"/>
          <w:sz w:val="28"/>
          <w:szCs w:val="28"/>
          <w:lang w:eastAsia="fr-FR"/>
        </w:rPr>
        <w:t>en compte par le jury.</w:t>
      </w:r>
      <w:r>
        <w:t>.</w:t>
      </w:r>
    </w:p>
    <w:p w14:paraId="7385D728" w14:textId="77777777" w:rsidR="004951F4" w:rsidRDefault="004951F4">
      <w:pPr>
        <w:ind w:left="708"/>
      </w:pPr>
    </w:p>
    <w:sectPr w:rsidR="004951F4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97DE" w14:textId="77777777" w:rsidR="001D11E8" w:rsidRDefault="001D11E8">
      <w:pPr>
        <w:spacing w:after="0" w:line="240" w:lineRule="auto"/>
      </w:pPr>
      <w:r>
        <w:separator/>
      </w:r>
    </w:p>
  </w:endnote>
  <w:endnote w:type="continuationSeparator" w:id="0">
    <w:p w14:paraId="105D2B78" w14:textId="77777777" w:rsidR="001D11E8" w:rsidRDefault="001D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43C53" w14:textId="77777777" w:rsidR="001D11E8" w:rsidRDefault="001D11E8">
      <w:pPr>
        <w:spacing w:after="0" w:line="240" w:lineRule="auto"/>
      </w:pPr>
      <w:r>
        <w:separator/>
      </w:r>
    </w:p>
  </w:footnote>
  <w:footnote w:type="continuationSeparator" w:id="0">
    <w:p w14:paraId="58142CD9" w14:textId="77777777" w:rsidR="001D11E8" w:rsidRDefault="001D1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95"/>
    <w:rsid w:val="001D11E8"/>
    <w:rsid w:val="004951F4"/>
    <w:rsid w:val="006A7A99"/>
    <w:rsid w:val="00DA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CB7A"/>
  <w15:docId w15:val="{2F669EC0-958E-440D-A805-8C42C63E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nisfestations%2031052026\Inscription%20Concours%20Elegance.dotx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Inscription Concours Elegance</Template>
  <TotalTime>0</TotalTime>
  <Pages>1</Pages>
  <Words>46</Words>
  <Characters>258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</dc:creator>
  <cp:lastModifiedBy>jacques amizet</cp:lastModifiedBy>
  <cp:revision>1</cp:revision>
  <dcterms:created xsi:type="dcterms:W3CDTF">2026-03-16T15:53:00Z</dcterms:created>
  <dcterms:modified xsi:type="dcterms:W3CDTF">2026-03-16T15:53:00Z</dcterms:modified>
</cp:coreProperties>
</file>