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59DD" w:rsidRDefault="008E401B" w:rsidP="00717587">
      <w:pPr>
        <w:ind w:left="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-873669</wp:posOffset>
            </wp:positionH>
            <wp:positionV relativeFrom="paragraph">
              <wp:posOffset>-633458</wp:posOffset>
            </wp:positionV>
            <wp:extent cx="7555502" cy="10679290"/>
            <wp:effectExtent l="0" t="0" r="1270" b="1905"/>
            <wp:wrapNone/>
            <wp:docPr id="9916912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691209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502" cy="1067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01B" w:rsidRDefault="008E401B">
      <w:pPr>
        <w:rPr>
          <w:b/>
          <w:sz w:val="28"/>
          <w:szCs w:val="28"/>
        </w:rPr>
      </w:pPr>
    </w:p>
    <w:p w:rsidR="00F437CA" w:rsidRDefault="00F437CA" w:rsidP="00F437CA">
      <w:pPr>
        <w:jc w:val="center"/>
        <w:rPr>
          <w:b/>
          <w:sz w:val="28"/>
          <w:szCs w:val="28"/>
        </w:rPr>
      </w:pPr>
    </w:p>
    <w:p w:rsidR="00F437CA" w:rsidRDefault="00F437CA" w:rsidP="00F437CA">
      <w:pPr>
        <w:jc w:val="center"/>
        <w:rPr>
          <w:b/>
          <w:sz w:val="28"/>
          <w:szCs w:val="28"/>
        </w:rPr>
      </w:pPr>
    </w:p>
    <w:p w:rsidR="00F437CA" w:rsidRDefault="00F437CA" w:rsidP="00F437C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FICHE INSCRIPTION EXPO. VOITURES</w:t>
      </w:r>
      <w:r>
        <w:rPr>
          <w:b/>
          <w:bCs/>
          <w:sz w:val="36"/>
          <w:szCs w:val="36"/>
        </w:rPr>
        <w:br/>
        <w:t>TELETHON CIRCUIT du 0</w:t>
      </w:r>
      <w:r w:rsidR="004121F5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Octob</w:t>
      </w:r>
      <w:proofErr w:type="spellEnd"/>
      <w:r>
        <w:rPr>
          <w:b/>
          <w:bCs/>
          <w:sz w:val="36"/>
          <w:szCs w:val="36"/>
        </w:rPr>
        <w:t>. 202</w:t>
      </w:r>
      <w:r w:rsidR="004121F5">
        <w:rPr>
          <w:b/>
          <w:bCs/>
          <w:sz w:val="36"/>
          <w:szCs w:val="36"/>
        </w:rPr>
        <w:t>5</w:t>
      </w:r>
    </w:p>
    <w:p w:rsidR="00F437CA" w:rsidRDefault="00F437CA" w:rsidP="00F437CA">
      <w:pPr>
        <w:rPr>
          <w:b/>
          <w:bCs/>
          <w:sz w:val="28"/>
          <w:szCs w:val="28"/>
        </w:rPr>
      </w:pPr>
    </w:p>
    <w:p w:rsidR="00F437CA" w:rsidRDefault="00F437CA" w:rsidP="0029760C">
      <w:pPr>
        <w:ind w:left="142"/>
      </w:pPr>
      <w:r>
        <w:rPr>
          <w:b/>
          <w:bCs/>
          <w:sz w:val="28"/>
          <w:szCs w:val="28"/>
        </w:rPr>
        <w:t>VOITURE</w:t>
      </w:r>
      <w:r>
        <w:rPr>
          <w:sz w:val="28"/>
          <w:szCs w:val="28"/>
        </w:rPr>
        <w:t> : 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29760C">
        <w:rPr>
          <w:sz w:val="28"/>
          <w:szCs w:val="28"/>
        </w:rPr>
        <w:t xml:space="preserve"> </w:t>
      </w:r>
      <w:r>
        <w:rPr>
          <w:sz w:val="28"/>
          <w:szCs w:val="28"/>
        </w:rPr>
        <w:t>Modèle ……………..</w:t>
      </w:r>
      <w:r w:rsidR="0029760C">
        <w:rPr>
          <w:sz w:val="28"/>
          <w:szCs w:val="28"/>
        </w:rPr>
        <w:t xml:space="preserve"> </w:t>
      </w:r>
      <w:r>
        <w:rPr>
          <w:sz w:val="28"/>
          <w:szCs w:val="28"/>
        </w:rPr>
        <w:t>Année ……</w:t>
      </w:r>
      <w:r w:rsidR="0029760C">
        <w:rPr>
          <w:sz w:val="28"/>
          <w:szCs w:val="28"/>
        </w:rPr>
        <w:t>…</w:t>
      </w:r>
      <w:r>
        <w:rPr>
          <w:sz w:val="28"/>
          <w:szCs w:val="28"/>
        </w:rPr>
        <w:t>..</w:t>
      </w:r>
    </w:p>
    <w:p w:rsidR="00F437CA" w:rsidRPr="00F437CA" w:rsidRDefault="00F437CA" w:rsidP="0029760C">
      <w:pPr>
        <w:ind w:left="142"/>
      </w:pPr>
      <w:r>
        <w:rPr>
          <w:sz w:val="28"/>
          <w:szCs w:val="28"/>
        </w:rPr>
        <w:t>Couleur …………….</w:t>
      </w:r>
      <w:r w:rsidR="0029760C">
        <w:rPr>
          <w:sz w:val="28"/>
          <w:szCs w:val="28"/>
        </w:rPr>
        <w:t xml:space="preserve"> </w:t>
      </w:r>
      <w:r>
        <w:rPr>
          <w:sz w:val="28"/>
          <w:szCs w:val="28"/>
        </w:rPr>
        <w:t>Spécifications……………………</w:t>
      </w:r>
      <w:r w:rsidR="0029760C">
        <w:rPr>
          <w:sz w:val="28"/>
          <w:szCs w:val="28"/>
        </w:rPr>
        <w:t xml:space="preserve"> </w:t>
      </w:r>
      <w:r>
        <w:rPr>
          <w:sz w:val="28"/>
          <w:szCs w:val="28"/>
        </w:rPr>
        <w:t>joindre photo</w:t>
      </w:r>
      <w:r w:rsidR="004121F5">
        <w:rPr>
          <w:sz w:val="28"/>
          <w:szCs w:val="28"/>
        </w:rPr>
        <w:t xml:space="preserve"> svp</w:t>
      </w:r>
    </w:p>
    <w:p w:rsidR="00F437CA" w:rsidRDefault="00F437CA" w:rsidP="0029760C">
      <w:pPr>
        <w:ind w:left="142"/>
      </w:pPr>
      <w:r>
        <w:rPr>
          <w:b/>
          <w:bCs/>
          <w:sz w:val="28"/>
          <w:szCs w:val="28"/>
        </w:rPr>
        <w:t>CONDUCTEUR </w:t>
      </w:r>
      <w:r>
        <w:rPr>
          <w:sz w:val="28"/>
          <w:szCs w:val="28"/>
        </w:rPr>
        <w:t>:</w:t>
      </w:r>
      <w:r w:rsidR="0029760C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</w:t>
      </w:r>
    </w:p>
    <w:p w:rsidR="00F437CA" w:rsidRDefault="00F437CA" w:rsidP="0029760C">
      <w:pPr>
        <w:ind w:left="142"/>
        <w:rPr>
          <w:sz w:val="28"/>
          <w:szCs w:val="28"/>
        </w:rPr>
      </w:pPr>
      <w:r>
        <w:rPr>
          <w:sz w:val="28"/>
          <w:szCs w:val="28"/>
        </w:rPr>
        <w:t>Adresse 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F437CA" w:rsidRDefault="00F437CA" w:rsidP="0029760C">
      <w:pPr>
        <w:ind w:left="142"/>
        <w:rPr>
          <w:sz w:val="28"/>
          <w:szCs w:val="28"/>
        </w:rPr>
      </w:pPr>
      <w:r>
        <w:rPr>
          <w:sz w:val="28"/>
          <w:szCs w:val="28"/>
        </w:rPr>
        <w:t>Ville ……………</w:t>
      </w:r>
      <w:r w:rsidR="00201469">
        <w:rPr>
          <w:sz w:val="28"/>
          <w:szCs w:val="28"/>
        </w:rPr>
        <w:t>…………</w:t>
      </w:r>
      <w:proofErr w:type="gramStart"/>
      <w:r w:rsidR="00201469">
        <w:rPr>
          <w:sz w:val="28"/>
          <w:szCs w:val="28"/>
        </w:rPr>
        <w:t>…….</w:t>
      </w:r>
      <w:proofErr w:type="gramEnd"/>
      <w:r w:rsidR="00201469">
        <w:rPr>
          <w:sz w:val="28"/>
          <w:szCs w:val="28"/>
        </w:rPr>
        <w:t>.</w:t>
      </w:r>
      <w:r>
        <w:rPr>
          <w:sz w:val="28"/>
          <w:szCs w:val="28"/>
        </w:rPr>
        <w:t>……..</w:t>
      </w:r>
      <w:r w:rsidR="0029760C">
        <w:rPr>
          <w:sz w:val="28"/>
          <w:szCs w:val="28"/>
        </w:rPr>
        <w:t xml:space="preserve"> </w:t>
      </w:r>
      <w:r>
        <w:rPr>
          <w:sz w:val="28"/>
          <w:szCs w:val="28"/>
        </w:rPr>
        <w:t>CP ………</w:t>
      </w:r>
      <w:r w:rsidR="00201469">
        <w:rPr>
          <w:sz w:val="28"/>
          <w:szCs w:val="28"/>
        </w:rPr>
        <w:t>…</w:t>
      </w:r>
      <w:r>
        <w:rPr>
          <w:sz w:val="28"/>
          <w:szCs w:val="28"/>
        </w:rPr>
        <w:t>….</w:t>
      </w:r>
      <w:r w:rsidR="0029760C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E.mail</w:t>
      </w:r>
      <w:proofErr w:type="spellEnd"/>
      <w:proofErr w:type="gramEnd"/>
      <w:r>
        <w:rPr>
          <w:sz w:val="28"/>
          <w:szCs w:val="28"/>
        </w:rPr>
        <w:t xml:space="preserve"> ………………</w:t>
      </w:r>
      <w:r w:rsidR="00201469">
        <w:rPr>
          <w:sz w:val="28"/>
          <w:szCs w:val="28"/>
        </w:rPr>
        <w:t>…..</w:t>
      </w:r>
      <w:r>
        <w:rPr>
          <w:sz w:val="28"/>
          <w:szCs w:val="28"/>
        </w:rPr>
        <w:t>………</w:t>
      </w:r>
      <w:r w:rsidR="0029760C">
        <w:rPr>
          <w:sz w:val="28"/>
          <w:szCs w:val="28"/>
        </w:rPr>
        <w:t>……………</w:t>
      </w:r>
    </w:p>
    <w:p w:rsidR="00F437CA" w:rsidRDefault="00F437CA" w:rsidP="00F437CA">
      <w:pPr>
        <w:rPr>
          <w:b/>
          <w:bCs/>
          <w:sz w:val="36"/>
          <w:szCs w:val="36"/>
        </w:rPr>
      </w:pPr>
    </w:p>
    <w:p w:rsidR="00F437CA" w:rsidRDefault="00F437CA" w:rsidP="00F437C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</w:t>
      </w:r>
      <w:proofErr w:type="gramStart"/>
      <w:r>
        <w:rPr>
          <w:b/>
          <w:bCs/>
          <w:sz w:val="36"/>
          <w:szCs w:val="36"/>
        </w:rPr>
        <w:t>DEMANDE  ENGAGEMENT</w:t>
      </w:r>
      <w:proofErr w:type="gramEnd"/>
      <w:r>
        <w:rPr>
          <w:b/>
          <w:bCs/>
          <w:sz w:val="36"/>
          <w:szCs w:val="36"/>
        </w:rPr>
        <w:t xml:space="preserve"> </w:t>
      </w:r>
    </w:p>
    <w:p w:rsidR="00F437CA" w:rsidRPr="00A12BB4" w:rsidRDefault="00F437CA" w:rsidP="00F437C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l’expo</w:t>
      </w:r>
      <w:proofErr w:type="gramEnd"/>
      <w:r>
        <w:rPr>
          <w:sz w:val="28"/>
          <w:szCs w:val="28"/>
        </w:rPr>
        <w:t xml:space="preserve"> étant limitée </w:t>
      </w:r>
      <w:r w:rsidR="0029760C">
        <w:rPr>
          <w:sz w:val="28"/>
          <w:szCs w:val="28"/>
        </w:rPr>
        <w:t>à</w:t>
      </w:r>
      <w:r>
        <w:rPr>
          <w:sz w:val="28"/>
          <w:szCs w:val="28"/>
        </w:rPr>
        <w:t xml:space="preserve"> 30 voitures, les demandes seront retenues dans l’ordre de réception des fiches d’inscription renseignée</w:t>
      </w:r>
      <w:r w:rsidR="0029760C">
        <w:rPr>
          <w:sz w:val="28"/>
          <w:szCs w:val="28"/>
        </w:rPr>
        <w:t>s.</w:t>
      </w:r>
      <w:r>
        <w:rPr>
          <w:sz w:val="28"/>
          <w:szCs w:val="28"/>
        </w:rPr>
        <w:t xml:space="preserve"> </w:t>
      </w:r>
    </w:p>
    <w:p w:rsidR="00F437CA" w:rsidRPr="00A12BB4" w:rsidRDefault="0029760C" w:rsidP="00F437C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L’</w:t>
      </w:r>
      <w:r w:rsidR="00F437CA">
        <w:rPr>
          <w:sz w:val="28"/>
          <w:szCs w:val="28"/>
        </w:rPr>
        <w:t xml:space="preserve">organisateur se réserve le droit de refuser </w:t>
      </w:r>
      <w:proofErr w:type="gramStart"/>
      <w:r w:rsidR="00F437CA">
        <w:rPr>
          <w:sz w:val="28"/>
          <w:szCs w:val="28"/>
        </w:rPr>
        <w:t>les voitures ne correspondants</w:t>
      </w:r>
      <w:proofErr w:type="gramEnd"/>
      <w:r w:rsidR="00F437CA">
        <w:rPr>
          <w:sz w:val="28"/>
          <w:szCs w:val="28"/>
        </w:rPr>
        <w:t xml:space="preserve"> pas </w:t>
      </w:r>
      <w:r>
        <w:rPr>
          <w:sz w:val="28"/>
          <w:szCs w:val="28"/>
        </w:rPr>
        <w:t>à</w:t>
      </w:r>
      <w:r w:rsidR="00F437CA">
        <w:rPr>
          <w:sz w:val="28"/>
          <w:szCs w:val="28"/>
        </w:rPr>
        <w:t xml:space="preserve"> l’esprit de l’expo : voitures sportives des années 1950 </w:t>
      </w:r>
      <w:r>
        <w:rPr>
          <w:sz w:val="28"/>
          <w:szCs w:val="28"/>
        </w:rPr>
        <w:t>à</w:t>
      </w:r>
      <w:r w:rsidR="00F437CA">
        <w:rPr>
          <w:sz w:val="28"/>
          <w:szCs w:val="28"/>
        </w:rPr>
        <w:t xml:space="preserve"> 1980 et récentes d’exception.</w:t>
      </w:r>
    </w:p>
    <w:p w:rsidR="00F437CA" w:rsidRDefault="0029760C" w:rsidP="00F437C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L</w:t>
      </w:r>
      <w:r w:rsidR="00F437CA">
        <w:rPr>
          <w:sz w:val="28"/>
          <w:szCs w:val="28"/>
        </w:rPr>
        <w:t>es voitures seront exposées de 10H00/12H00 et 13H30/17H00</w:t>
      </w:r>
    </w:p>
    <w:p w:rsidR="00F437CA" w:rsidRDefault="00F437CA" w:rsidP="00F437CA">
      <w:pPr>
        <w:rPr>
          <w:sz w:val="28"/>
          <w:szCs w:val="28"/>
        </w:rPr>
      </w:pPr>
    </w:p>
    <w:p w:rsidR="00F437CA" w:rsidRDefault="00F437CA" w:rsidP="00F437CA">
      <w:pPr>
        <w:ind w:left="360"/>
        <w:rPr>
          <w:sz w:val="28"/>
          <w:szCs w:val="28"/>
        </w:rPr>
      </w:pPr>
      <w:r>
        <w:rPr>
          <w:sz w:val="28"/>
          <w:szCs w:val="28"/>
        </w:rPr>
        <w:t>Je certifie que ma voiture est bien immatriculée, que son contrôle technique est à jour et qu’elle est régulièrement assurée.</w:t>
      </w:r>
    </w:p>
    <w:p w:rsidR="00F437CA" w:rsidRDefault="00F437CA" w:rsidP="00F437CA">
      <w:pPr>
        <w:ind w:left="360"/>
        <w:rPr>
          <w:sz w:val="28"/>
          <w:szCs w:val="28"/>
        </w:rPr>
      </w:pPr>
      <w:r>
        <w:rPr>
          <w:sz w:val="28"/>
          <w:szCs w:val="28"/>
        </w:rPr>
        <w:t>Fait à ……………. Date……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pour</w:t>
      </w:r>
      <w:proofErr w:type="gramEnd"/>
      <w:r>
        <w:rPr>
          <w:sz w:val="28"/>
          <w:szCs w:val="28"/>
        </w:rPr>
        <w:t xml:space="preserve"> acceptation signature</w:t>
      </w:r>
    </w:p>
    <w:p w:rsidR="00F437CA" w:rsidRDefault="00F437CA" w:rsidP="00F437C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Fiche d’inscription </w:t>
      </w:r>
      <w:r w:rsidR="0029760C">
        <w:rPr>
          <w:sz w:val="28"/>
          <w:szCs w:val="28"/>
        </w:rPr>
        <w:t>à</w:t>
      </w:r>
      <w:r>
        <w:rPr>
          <w:sz w:val="28"/>
          <w:szCs w:val="28"/>
        </w:rPr>
        <w:t xml:space="preserve"> renvoyer avant le 23 Sept. par courrier ou mail</w:t>
      </w:r>
    </w:p>
    <w:p w:rsidR="00717587" w:rsidRDefault="00717587" w:rsidP="00F437CA">
      <w:pPr>
        <w:ind w:left="-567" w:right="-851"/>
        <w:jc w:val="both"/>
        <w:rPr>
          <w:sz w:val="28"/>
          <w:szCs w:val="28"/>
        </w:rPr>
      </w:pPr>
    </w:p>
    <w:p w:rsidR="00C22626" w:rsidRPr="00C22626" w:rsidRDefault="00C22626" w:rsidP="00717587">
      <w:pPr>
        <w:ind w:left="709"/>
        <w:jc w:val="both"/>
        <w:rPr>
          <w:sz w:val="28"/>
          <w:szCs w:val="28"/>
        </w:rPr>
      </w:pPr>
    </w:p>
    <w:sectPr w:rsidR="00C22626" w:rsidRPr="00C22626" w:rsidSect="007175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5288" w:rsidRDefault="00F35288" w:rsidP="00717587">
      <w:pPr>
        <w:spacing w:after="0" w:line="240" w:lineRule="auto"/>
      </w:pPr>
      <w:r>
        <w:separator/>
      </w:r>
    </w:p>
  </w:endnote>
  <w:endnote w:type="continuationSeparator" w:id="0">
    <w:p w:rsidR="00F35288" w:rsidRDefault="00F35288" w:rsidP="0071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7587" w:rsidRDefault="007175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7587" w:rsidRDefault="0071758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7587" w:rsidRDefault="007175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5288" w:rsidRDefault="00F35288" w:rsidP="00717587">
      <w:pPr>
        <w:spacing w:after="0" w:line="240" w:lineRule="auto"/>
      </w:pPr>
      <w:r>
        <w:separator/>
      </w:r>
    </w:p>
  </w:footnote>
  <w:footnote w:type="continuationSeparator" w:id="0">
    <w:p w:rsidR="00F35288" w:rsidRDefault="00F35288" w:rsidP="00717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7587" w:rsidRDefault="007175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7587" w:rsidRDefault="007175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7587" w:rsidRDefault="007175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35C"/>
    <w:multiLevelType w:val="multilevel"/>
    <w:tmpl w:val="881047A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8691D30"/>
    <w:multiLevelType w:val="hybridMultilevel"/>
    <w:tmpl w:val="8E6C31EA"/>
    <w:lvl w:ilvl="0" w:tplc="07DA7F2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055A0"/>
    <w:multiLevelType w:val="hybridMultilevel"/>
    <w:tmpl w:val="8E7A7524"/>
    <w:lvl w:ilvl="0" w:tplc="F61C15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095632">
    <w:abstractNumId w:val="2"/>
  </w:num>
  <w:num w:numId="2" w16cid:durableId="1910730724">
    <w:abstractNumId w:val="1"/>
  </w:num>
  <w:num w:numId="3" w16cid:durableId="212415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B9"/>
    <w:rsid w:val="000168AC"/>
    <w:rsid w:val="000E1289"/>
    <w:rsid w:val="001B6CE1"/>
    <w:rsid w:val="001F4895"/>
    <w:rsid w:val="00201469"/>
    <w:rsid w:val="002459DD"/>
    <w:rsid w:val="0029760C"/>
    <w:rsid w:val="00325376"/>
    <w:rsid w:val="00370621"/>
    <w:rsid w:val="004121F5"/>
    <w:rsid w:val="00447D73"/>
    <w:rsid w:val="004B323E"/>
    <w:rsid w:val="004B3F15"/>
    <w:rsid w:val="004F47DB"/>
    <w:rsid w:val="005743B9"/>
    <w:rsid w:val="006D1D5F"/>
    <w:rsid w:val="006E1AF0"/>
    <w:rsid w:val="00717587"/>
    <w:rsid w:val="007B3C9F"/>
    <w:rsid w:val="007D054C"/>
    <w:rsid w:val="008B3BE6"/>
    <w:rsid w:val="008E401B"/>
    <w:rsid w:val="008E4D10"/>
    <w:rsid w:val="009350F6"/>
    <w:rsid w:val="00992A44"/>
    <w:rsid w:val="00B4488F"/>
    <w:rsid w:val="00C22626"/>
    <w:rsid w:val="00CE3601"/>
    <w:rsid w:val="00D8041B"/>
    <w:rsid w:val="00DD6E7F"/>
    <w:rsid w:val="00ED1109"/>
    <w:rsid w:val="00F35288"/>
    <w:rsid w:val="00F4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8079B"/>
  <w15:chartTrackingRefBased/>
  <w15:docId w15:val="{B1408E07-0A5C-4343-BD81-A937221A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F1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0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1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758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1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5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PRIETAIRE\Documents\A-G%20%202023-courrier%20convoc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C:\Users\PROPRIETAIRE\Documents\A-G  2023-courrier convocation.dotx</Template>
  <TotalTime>4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cp:lastModifiedBy>Microsoft Office User</cp:lastModifiedBy>
  <cp:revision>5</cp:revision>
  <cp:lastPrinted>2023-01-03T10:06:00Z</cp:lastPrinted>
  <dcterms:created xsi:type="dcterms:W3CDTF">2024-08-30T08:15:00Z</dcterms:created>
  <dcterms:modified xsi:type="dcterms:W3CDTF">2025-08-26T05:33:00Z</dcterms:modified>
</cp:coreProperties>
</file>